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</w:rPr>
      </w:pPr>
    </w:p>
    <w:tbl>
      <w:tblPr>
        <w:tblStyle w:val="5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18"/>
        <w:gridCol w:w="982"/>
        <w:gridCol w:w="2323"/>
        <w:gridCol w:w="1329"/>
        <w:gridCol w:w="1471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康复治疗师花名册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医疗机构名称（加盖公章）：                                         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卫生专业技术资格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8160" w:hanging="8160" w:hangingChars="3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联系人：               联系电话：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4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21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mQ0NjA5YjhhODEyMmYwZjQ5ZGQ0ZGM2MWEzNzcifQ=="/>
  </w:docVars>
  <w:rsids>
    <w:rsidRoot w:val="2FF047EF"/>
    <w:rsid w:val="0012625C"/>
    <w:rsid w:val="00361D06"/>
    <w:rsid w:val="00362E5B"/>
    <w:rsid w:val="00385E9B"/>
    <w:rsid w:val="003D5288"/>
    <w:rsid w:val="003E61D5"/>
    <w:rsid w:val="0043175F"/>
    <w:rsid w:val="004C66AA"/>
    <w:rsid w:val="00516315"/>
    <w:rsid w:val="00516EED"/>
    <w:rsid w:val="006E549C"/>
    <w:rsid w:val="006E6636"/>
    <w:rsid w:val="007C4826"/>
    <w:rsid w:val="007D002B"/>
    <w:rsid w:val="00A432D6"/>
    <w:rsid w:val="00A5094D"/>
    <w:rsid w:val="00AB73F5"/>
    <w:rsid w:val="00AC6BFB"/>
    <w:rsid w:val="00B3789F"/>
    <w:rsid w:val="00BC1BF5"/>
    <w:rsid w:val="00BE49B1"/>
    <w:rsid w:val="00CA4964"/>
    <w:rsid w:val="00D661DF"/>
    <w:rsid w:val="00EC7471"/>
    <w:rsid w:val="00FE438D"/>
    <w:rsid w:val="012608CC"/>
    <w:rsid w:val="01931F5C"/>
    <w:rsid w:val="0194416A"/>
    <w:rsid w:val="03C8101E"/>
    <w:rsid w:val="05AF4C05"/>
    <w:rsid w:val="07305C2B"/>
    <w:rsid w:val="0D5628B7"/>
    <w:rsid w:val="0FDC67BF"/>
    <w:rsid w:val="10015F20"/>
    <w:rsid w:val="10217A6E"/>
    <w:rsid w:val="13515296"/>
    <w:rsid w:val="14953057"/>
    <w:rsid w:val="165161A1"/>
    <w:rsid w:val="174A4D61"/>
    <w:rsid w:val="18F60FF7"/>
    <w:rsid w:val="19623907"/>
    <w:rsid w:val="1AF309F4"/>
    <w:rsid w:val="1D6848EE"/>
    <w:rsid w:val="1FEEFFF9"/>
    <w:rsid w:val="20015E3B"/>
    <w:rsid w:val="2069443A"/>
    <w:rsid w:val="20EE7782"/>
    <w:rsid w:val="21D97559"/>
    <w:rsid w:val="22BF7CCE"/>
    <w:rsid w:val="25404193"/>
    <w:rsid w:val="25AF2482"/>
    <w:rsid w:val="27FE1C2C"/>
    <w:rsid w:val="2D84781B"/>
    <w:rsid w:val="2DB12737"/>
    <w:rsid w:val="2EDA72DE"/>
    <w:rsid w:val="2F417BE9"/>
    <w:rsid w:val="2F944D2F"/>
    <w:rsid w:val="2FF047EF"/>
    <w:rsid w:val="31513B24"/>
    <w:rsid w:val="33D0546F"/>
    <w:rsid w:val="33DC4516"/>
    <w:rsid w:val="361E3926"/>
    <w:rsid w:val="37DE4DE9"/>
    <w:rsid w:val="37E62057"/>
    <w:rsid w:val="381711AC"/>
    <w:rsid w:val="39BA1C34"/>
    <w:rsid w:val="3ACF02C0"/>
    <w:rsid w:val="3DEE4905"/>
    <w:rsid w:val="3E661BCC"/>
    <w:rsid w:val="3EB29596"/>
    <w:rsid w:val="3EDF940F"/>
    <w:rsid w:val="3F554B79"/>
    <w:rsid w:val="400B61CD"/>
    <w:rsid w:val="42407978"/>
    <w:rsid w:val="43DA07C0"/>
    <w:rsid w:val="45270AAD"/>
    <w:rsid w:val="453DC0C8"/>
    <w:rsid w:val="45EFCD02"/>
    <w:rsid w:val="4A350B0C"/>
    <w:rsid w:val="4AB70438"/>
    <w:rsid w:val="4CF66D6A"/>
    <w:rsid w:val="4DB12823"/>
    <w:rsid w:val="4ED62E64"/>
    <w:rsid w:val="4FFAE9EA"/>
    <w:rsid w:val="50990F62"/>
    <w:rsid w:val="52261077"/>
    <w:rsid w:val="52543139"/>
    <w:rsid w:val="532E4FCD"/>
    <w:rsid w:val="53DC7498"/>
    <w:rsid w:val="54642BEF"/>
    <w:rsid w:val="55965DAA"/>
    <w:rsid w:val="58F36AC7"/>
    <w:rsid w:val="5913CF8C"/>
    <w:rsid w:val="596F11D0"/>
    <w:rsid w:val="5A5640ED"/>
    <w:rsid w:val="5A6C30F7"/>
    <w:rsid w:val="5AA73B84"/>
    <w:rsid w:val="5B602C3D"/>
    <w:rsid w:val="5BA11604"/>
    <w:rsid w:val="5BB37D07"/>
    <w:rsid w:val="5D862D0F"/>
    <w:rsid w:val="5DFB39C3"/>
    <w:rsid w:val="5F541DA3"/>
    <w:rsid w:val="606D63BD"/>
    <w:rsid w:val="608F561B"/>
    <w:rsid w:val="610913FF"/>
    <w:rsid w:val="61E61277"/>
    <w:rsid w:val="635678C7"/>
    <w:rsid w:val="66593972"/>
    <w:rsid w:val="66C47613"/>
    <w:rsid w:val="6992132C"/>
    <w:rsid w:val="69E60844"/>
    <w:rsid w:val="6B6C1A76"/>
    <w:rsid w:val="6F551CFC"/>
    <w:rsid w:val="6FFEF14C"/>
    <w:rsid w:val="716847BD"/>
    <w:rsid w:val="71CD4F35"/>
    <w:rsid w:val="722F3EE9"/>
    <w:rsid w:val="726E6A93"/>
    <w:rsid w:val="734C38C1"/>
    <w:rsid w:val="741A6E67"/>
    <w:rsid w:val="746C0DA0"/>
    <w:rsid w:val="75DDB486"/>
    <w:rsid w:val="75E93476"/>
    <w:rsid w:val="76F233EE"/>
    <w:rsid w:val="79071938"/>
    <w:rsid w:val="793B3967"/>
    <w:rsid w:val="7A5263E7"/>
    <w:rsid w:val="7B2D6FB7"/>
    <w:rsid w:val="7BF940F4"/>
    <w:rsid w:val="7DF78000"/>
    <w:rsid w:val="7E7FF312"/>
    <w:rsid w:val="7F0737C5"/>
    <w:rsid w:val="7F9E159E"/>
    <w:rsid w:val="7FA89371"/>
    <w:rsid w:val="7FBDF46F"/>
    <w:rsid w:val="7FF379EA"/>
    <w:rsid w:val="7FF50555"/>
    <w:rsid w:val="7FFB88EB"/>
    <w:rsid w:val="ABB3AEBF"/>
    <w:rsid w:val="B1FFC7EA"/>
    <w:rsid w:val="B9ED7DBD"/>
    <w:rsid w:val="BEC53BDC"/>
    <w:rsid w:val="BF9E0FB1"/>
    <w:rsid w:val="CF331FAC"/>
    <w:rsid w:val="E9CB1735"/>
    <w:rsid w:val="F437B94A"/>
    <w:rsid w:val="F7F9F86C"/>
    <w:rsid w:val="FE35043D"/>
    <w:rsid w:val="FEBD6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3"/>
    <w:basedOn w:val="1"/>
    <w:qFormat/>
    <w:uiPriority w:val="0"/>
    <w:pPr>
      <w:ind w:left="960" w:leftChars="400"/>
    </w:pPr>
    <w:rPr>
      <w:rFonts w:ascii="Cambria" w:hAnsi="Cambria" w:eastAsia="MS Mincho"/>
      <w:sz w:val="24"/>
    </w:rPr>
  </w:style>
  <w:style w:type="paragraph" w:customStyle="1" w:styleId="10">
    <w:name w:val="Body text|1"/>
    <w:basedOn w:val="1"/>
    <w:qFormat/>
    <w:uiPriority w:val="0"/>
    <w:pPr>
      <w:spacing w:line="401" w:lineRule="auto"/>
      <w:ind w:firstLine="400"/>
      <w:jc w:val="left"/>
    </w:pPr>
    <w:rPr>
      <w:rFonts w:ascii="宋体" w:hAnsi="宋体" w:eastAsia="宋体" w:cs="宋体"/>
      <w:color w:val="000000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ser\C:\home\user\E:\e\xg\2020&#21327;&#35758;&#37096;&#24037;&#20316;\2020&#36890;&#30693;&#35831;&#31034;\&#33258;&#26597;&#36890;&#30693;\&#21307;&#30103;&#20445;&#38505;&#33647;&#21697;&#12289;&#35786;&#30103;&#39033;&#30446;&#12289;&#29305;&#27835;&#26448;&#26009;&#30446;&#24405;&#32500;&#25252;&#24773;&#20917;&#33258;&#26597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医疗保险药品、诊疗项目、特治材料目录维护情况自查通知.dot</Template>
  <Pages>3</Pages>
  <Words>71</Words>
  <Characters>72</Characters>
  <Lines>4</Lines>
  <Paragraphs>1</Paragraphs>
  <TotalTime>25</TotalTime>
  <ScaleCrop>false</ScaleCrop>
  <LinksUpToDate>false</LinksUpToDate>
  <CharactersWithSpaces>226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2020-10-19T11:28:00Z</dcterms:created>
  <dc:creator>Administrator</dc:creator>
  <cp:lastModifiedBy>Aquarius</cp:lastModifiedBy>
  <cp:lastPrinted>2023-03-21T18:26:00Z</cp:lastPrinted>
  <dcterms:modified xsi:type="dcterms:W3CDTF">2023-10-20T00:45:34Z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2E899C14148C41F2B0375FE09B7077B0_13</vt:lpwstr>
  </property>
</Properties>
</file>